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A204" w14:textId="4BF8CDDE" w:rsidR="00F64A45" w:rsidRPr="00F64A45" w:rsidRDefault="00F64A45" w:rsidP="00C07A90">
      <w:pPr>
        <w:pStyle w:val="1"/>
        <w:pBdr>
          <w:bottom w:val="none" w:sz="0" w:space="0" w:color="auto"/>
        </w:pBdr>
        <w:spacing w:after="0"/>
        <w:ind w:right="-306"/>
        <w:jc w:val="right"/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</w:pPr>
      <w:r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2"/>
          <w:szCs w:val="22"/>
        </w:rPr>
        <w:t xml:space="preserve"> </w:t>
      </w:r>
      <w:r w:rsidR="00C07A90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>6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 xml:space="preserve"> | </w:t>
      </w:r>
      <w:r w:rsidR="00C07A90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>7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 xml:space="preserve"> | </w:t>
      </w:r>
      <w:r w:rsidR="00C07A90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>8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 xml:space="preserve"> ΔΕΚΕΜΒΡΙΟΥ 2024    </w:t>
      </w:r>
    </w:p>
    <w:p w14:paraId="7E3167BD" w14:textId="07747D6A" w:rsidR="00F64A45" w:rsidRPr="00F64A45" w:rsidRDefault="00F64A45" w:rsidP="00C07A90">
      <w:pPr>
        <w:keepNext/>
        <w:keepLines/>
        <w:spacing w:before="0" w:after="0"/>
        <w:ind w:right="-306"/>
        <w:contextualSpacing/>
        <w:jc w:val="right"/>
        <w:outlineLvl w:val="0"/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</w:pPr>
      <w:r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  <w:t xml:space="preserve">                                                           </w:t>
      </w:r>
      <w:r w:rsidR="00C07A90"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  <w:t>ΕΚΘΕΣΙΑΚΟ ΚΕΝΤΡΟ ΠΕΡΙΣΤΕΡΙΟΥ</w:t>
      </w:r>
    </w:p>
    <w:p w14:paraId="7CCC43EA" w14:textId="2BD03B59" w:rsidR="008073BF" w:rsidRPr="00F64A45" w:rsidRDefault="00F64A45" w:rsidP="00F64A45">
      <w:pPr>
        <w:pStyle w:val="1"/>
        <w:pBdr>
          <w:bottom w:val="none" w:sz="0" w:space="0" w:color="auto"/>
        </w:pBdr>
        <w:jc w:val="left"/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</w:pPr>
      <w:r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  <w:t xml:space="preserve"> </w:t>
      </w:r>
    </w:p>
    <w:tbl>
      <w:tblPr>
        <w:tblStyle w:val="a5"/>
        <w:tblW w:w="5744" w:type="pct"/>
        <w:tblInd w:w="-1139" w:type="dxa"/>
        <w:tblBorders>
          <w:insideH w:val="none" w:sz="0" w:space="0" w:color="auto"/>
          <w:insideV w:val="none" w:sz="0" w:space="0" w:color="auto"/>
        </w:tblBorders>
        <w:shd w:val="clear" w:color="auto" w:fill="FEDA69" w:themeFill="accent5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1200"/>
      </w:tblGrid>
      <w:tr w:rsidR="000764CB" w:rsidRPr="000764CB" w14:paraId="639FCD74" w14:textId="77777777" w:rsidTr="009C4401">
        <w:tc>
          <w:tcPr>
            <w:tcW w:w="11200" w:type="dxa"/>
            <w:shd w:val="clear" w:color="auto" w:fill="FEDA69" w:themeFill="accent5" w:themeFillTint="99"/>
          </w:tcPr>
          <w:p w14:paraId="4B41A272" w14:textId="77777777" w:rsidR="00F64A45" w:rsidRDefault="00AA6470" w:rsidP="009C4401">
            <w:pPr>
              <w:pStyle w:val="21"/>
              <w:ind w:left="-213" w:firstLine="142"/>
              <w:jc w:val="center"/>
              <w:outlineLvl w:val="1"/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</w:pPr>
            <w:r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  <w:t xml:space="preserve">ΣΥΜΒΟΛΑΙΟ ΣΥΜΜΕΤΟΧΗΣ </w:t>
            </w:r>
            <w:r w:rsidR="00BD2ED3"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  <w:t>ΣΤΗΝ ΕΚΘΕΣΗ</w:t>
            </w:r>
            <w:r w:rsidR="00F64A45" w:rsidRPr="00D22536"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 xml:space="preserve"> </w:t>
            </w:r>
          </w:p>
          <w:p w14:paraId="64351627" w14:textId="26B2DE24" w:rsidR="0030138E" w:rsidRPr="000764CB" w:rsidRDefault="00F64A45" w:rsidP="009C4401">
            <w:pPr>
              <w:pStyle w:val="21"/>
              <w:ind w:left="-213" w:firstLine="142"/>
              <w:jc w:val="center"/>
              <w:outlineLvl w:val="1"/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28"/>
                <w:szCs w:val="28"/>
              </w:rPr>
            </w:pPr>
            <w:r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>(</w:t>
            </w:r>
            <w:r w:rsidRPr="00D22536"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>ΣΤΟΙΧΕΙΑ ΕΚΘΕΤΗ (ΟΠΩΣ ΘΑ ΚΟΠΕΙ ΤΟ ΤΙΜΟΛΟΓΙΟ)</w:t>
            </w:r>
          </w:p>
        </w:tc>
      </w:tr>
    </w:tbl>
    <w:tbl>
      <w:tblPr>
        <w:tblStyle w:val="a6"/>
        <w:tblW w:w="574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3261"/>
        <w:gridCol w:w="331"/>
        <w:gridCol w:w="1513"/>
        <w:gridCol w:w="1132"/>
        <w:gridCol w:w="947"/>
        <w:gridCol w:w="613"/>
        <w:gridCol w:w="993"/>
        <w:gridCol w:w="2410"/>
      </w:tblGrid>
      <w:tr w:rsidR="000764CB" w:rsidRPr="000764CB" w14:paraId="439A5B54" w14:textId="77777777" w:rsidTr="009C4401">
        <w:tc>
          <w:tcPr>
            <w:tcW w:w="3261" w:type="dxa"/>
          </w:tcPr>
          <w:p w14:paraId="0499BB94" w14:textId="15882111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ΕΠΩΝΥΜΙΑ</w:t>
            </w:r>
            <w:r w:rsidR="005F2325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           </w:t>
            </w:r>
            <w:r w:rsidR="003676BB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</w:t>
            </w:r>
            <w:r w:rsidR="009C4401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</w:t>
            </w:r>
            <w:r w:rsidR="005F2325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5D3063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</w:t>
            </w:r>
            <w:r w:rsidR="005F2325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(ΟΠΩΣ ΘΑ ΚΟΠΕΙ ΤΟ ΤΙΜΟΛΟΓΙΟ)</w:t>
            </w:r>
          </w:p>
        </w:tc>
        <w:tc>
          <w:tcPr>
            <w:tcW w:w="7939" w:type="dxa"/>
            <w:gridSpan w:val="7"/>
          </w:tcPr>
          <w:p w14:paraId="18BDC77A" w14:textId="67CE176F" w:rsidR="00F91A45" w:rsidRPr="000764CB" w:rsidRDefault="00F91A4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2151D525" w14:textId="77777777" w:rsidTr="009C4401">
        <w:tc>
          <w:tcPr>
            <w:tcW w:w="3261" w:type="dxa"/>
          </w:tcPr>
          <w:p w14:paraId="13AE6E59" w14:textId="08E035BF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ΔΙΕΥΘΥΝΣΗ</w:t>
            </w:r>
          </w:p>
        </w:tc>
        <w:tc>
          <w:tcPr>
            <w:tcW w:w="7939" w:type="dxa"/>
            <w:gridSpan w:val="7"/>
          </w:tcPr>
          <w:p w14:paraId="25CC1517" w14:textId="7B77744A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39B5C7D" w14:textId="77777777" w:rsidTr="009C4401">
        <w:tc>
          <w:tcPr>
            <w:tcW w:w="3261" w:type="dxa"/>
          </w:tcPr>
          <w:p w14:paraId="5B6AB259" w14:textId="468C61B5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ΤΚ - ΠΟΛΗ</w:t>
            </w:r>
          </w:p>
        </w:tc>
        <w:tc>
          <w:tcPr>
            <w:tcW w:w="7939" w:type="dxa"/>
            <w:gridSpan w:val="7"/>
          </w:tcPr>
          <w:p w14:paraId="2748EC3B" w14:textId="7438A1CD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B80E08C" w14:textId="77777777" w:rsidTr="009C4401">
        <w:tc>
          <w:tcPr>
            <w:tcW w:w="3261" w:type="dxa"/>
          </w:tcPr>
          <w:p w14:paraId="6A380511" w14:textId="19F52CC7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ΕΠΑΓΓΕΛΜΑ / ΙΔΟΤΗΤΑ</w:t>
            </w:r>
          </w:p>
        </w:tc>
        <w:tc>
          <w:tcPr>
            <w:tcW w:w="7939" w:type="dxa"/>
            <w:gridSpan w:val="7"/>
          </w:tcPr>
          <w:p w14:paraId="02275F55" w14:textId="359AF260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5D71E9C7" w14:textId="77777777" w:rsidTr="009E0B5B">
        <w:trPr>
          <w:trHeight w:val="225"/>
        </w:trPr>
        <w:tc>
          <w:tcPr>
            <w:tcW w:w="3261" w:type="dxa"/>
          </w:tcPr>
          <w:p w14:paraId="5A333C31" w14:textId="5630E212" w:rsidR="005F2325" w:rsidRPr="000764CB" w:rsidRDefault="005F232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ΑΦΜ</w:t>
            </w:r>
          </w:p>
        </w:tc>
        <w:tc>
          <w:tcPr>
            <w:tcW w:w="2976" w:type="dxa"/>
            <w:gridSpan w:val="3"/>
          </w:tcPr>
          <w:p w14:paraId="060D42C6" w14:textId="77777777" w:rsidR="005F2325" w:rsidRPr="000764CB" w:rsidRDefault="005F2325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45C76A0A" w14:textId="5DD0C7A5" w:rsidR="005F2325" w:rsidRPr="000764CB" w:rsidRDefault="005F2325" w:rsidP="005F2325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ΔΟΥ</w:t>
            </w:r>
          </w:p>
        </w:tc>
        <w:tc>
          <w:tcPr>
            <w:tcW w:w="3403" w:type="dxa"/>
            <w:gridSpan w:val="2"/>
          </w:tcPr>
          <w:p w14:paraId="7A9912C4" w14:textId="793875D4" w:rsidR="005F2325" w:rsidRPr="000764CB" w:rsidRDefault="005F232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6AA57452" w14:textId="77777777" w:rsidTr="009C4401">
        <w:tc>
          <w:tcPr>
            <w:tcW w:w="3261" w:type="dxa"/>
          </w:tcPr>
          <w:p w14:paraId="0166A932" w14:textId="1CC4323F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7939" w:type="dxa"/>
            <w:gridSpan w:val="7"/>
          </w:tcPr>
          <w:p w14:paraId="5A758CBF" w14:textId="4936A5E9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4D968327" w14:textId="77777777" w:rsidTr="009C4401">
        <w:tc>
          <w:tcPr>
            <w:tcW w:w="3261" w:type="dxa"/>
          </w:tcPr>
          <w:p w14:paraId="686C5989" w14:textId="14439C66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939" w:type="dxa"/>
            <w:gridSpan w:val="7"/>
          </w:tcPr>
          <w:p w14:paraId="1FB3BE41" w14:textId="3D3BF965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61AF7B2" w14:textId="77777777" w:rsidTr="009E0B5B">
        <w:tc>
          <w:tcPr>
            <w:tcW w:w="3261" w:type="dxa"/>
          </w:tcPr>
          <w:p w14:paraId="22324A35" w14:textId="1E278B43" w:rsidR="005F2159" w:rsidRPr="000764CB" w:rsidRDefault="005F2159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ΥΠΕΥΘ. ΣΥΜΜΕΤΟΧΗΣ</w:t>
            </w:r>
          </w:p>
        </w:tc>
        <w:tc>
          <w:tcPr>
            <w:tcW w:w="2976" w:type="dxa"/>
            <w:gridSpan w:val="3"/>
          </w:tcPr>
          <w:p w14:paraId="6BF1587E" w14:textId="77777777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24DCC1A0" w14:textId="2AFA2805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3403" w:type="dxa"/>
            <w:gridSpan w:val="2"/>
          </w:tcPr>
          <w:p w14:paraId="7E55A153" w14:textId="4A48F525" w:rsidR="005F2159" w:rsidRPr="000764CB" w:rsidRDefault="005F2159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098D9C41" w14:textId="77777777" w:rsidTr="009E0B5B">
        <w:tc>
          <w:tcPr>
            <w:tcW w:w="3261" w:type="dxa"/>
          </w:tcPr>
          <w:p w14:paraId="439D3BF5" w14:textId="1B969BBF" w:rsidR="005F2159" w:rsidRPr="000764CB" w:rsidRDefault="005F2159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ΥΠΕΥΘ. ΟΙΚΟΝΟΜΙΚΩΝ</w:t>
            </w:r>
          </w:p>
        </w:tc>
        <w:tc>
          <w:tcPr>
            <w:tcW w:w="2976" w:type="dxa"/>
            <w:gridSpan w:val="3"/>
          </w:tcPr>
          <w:p w14:paraId="68092FEA" w14:textId="77777777" w:rsidR="005F2159" w:rsidRPr="000764CB" w:rsidRDefault="005F2159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43802542" w14:textId="20CCD4B6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3403" w:type="dxa"/>
            <w:gridSpan w:val="2"/>
          </w:tcPr>
          <w:p w14:paraId="02120D1C" w14:textId="0C8867F7" w:rsidR="005F2159" w:rsidRPr="000764CB" w:rsidRDefault="005F2159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01A018C8" w14:textId="77777777" w:rsidTr="009C4401">
        <w:tc>
          <w:tcPr>
            <w:tcW w:w="3261" w:type="dxa"/>
          </w:tcPr>
          <w:p w14:paraId="66CF1C5F" w14:textId="538705F2" w:rsidR="00421979" w:rsidRPr="000764CB" w:rsidRDefault="00421979" w:rsidP="00E14232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ΕΠΩΝΥΜΙΑ </w:t>
            </w:r>
            <w:r w:rsidR="009719D0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                              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ΣΤΗ ΜΕΤΟΠΗ ΤΟΥ ΠΕΡΙΠΤΕΡΟΥ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)</w:t>
            </w:r>
          </w:p>
        </w:tc>
        <w:tc>
          <w:tcPr>
            <w:tcW w:w="7939" w:type="dxa"/>
            <w:gridSpan w:val="7"/>
          </w:tcPr>
          <w:p w14:paraId="32805DED" w14:textId="77777777" w:rsidR="00421979" w:rsidRPr="000764CB" w:rsidRDefault="00421979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20EC3D78" w14:textId="77777777" w:rsidTr="009C4401">
        <w:trPr>
          <w:trHeight w:val="352"/>
        </w:trPr>
        <w:tc>
          <w:tcPr>
            <w:tcW w:w="3261" w:type="dxa"/>
            <w:tcBorders>
              <w:bottom w:val="single" w:sz="4" w:space="0" w:color="auto"/>
            </w:tcBorders>
          </w:tcPr>
          <w:p w14:paraId="2219B491" w14:textId="53B0B032" w:rsidR="00D02524" w:rsidRPr="00D02524" w:rsidRDefault="00421979" w:rsidP="00E14232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ΕΠΩΝΥΜΙΑ 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ΣΤΟ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Ν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 xml:space="preserve"> ΧΑΡΤΗ ΕΚΘΕΤΩΝ ΚΑΙ ΣΤΟ 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  <w:lang w:val="en-US"/>
              </w:rPr>
              <w:t>SITE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 xml:space="preserve"> ΤΟΥ ΦΕΣΤΙΒΑΛ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)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</w:tcBorders>
          </w:tcPr>
          <w:p w14:paraId="4F30DF1D" w14:textId="77777777" w:rsidR="00421979" w:rsidRPr="000764CB" w:rsidRDefault="00421979" w:rsidP="00E14232">
            <w:pPr>
              <w:rPr>
                <w:rFonts w:ascii="Bahnschrift SemiBold SemiConden" w:hAnsi="Bahnschrift SemiBold SemiConden"/>
                <w:color w:val="626262" w:themeColor="accent4" w:themeShade="BF"/>
              </w:rPr>
            </w:pPr>
          </w:p>
        </w:tc>
      </w:tr>
      <w:tr w:rsidR="000764CB" w:rsidRPr="000764CB" w14:paraId="68391909" w14:textId="77777777" w:rsidTr="009C4401">
        <w:trPr>
          <w:trHeight w:val="367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</w:tcPr>
          <w:p w14:paraId="1EC0DF09" w14:textId="3D86241B" w:rsidR="006E0B45" w:rsidRPr="000764CB" w:rsidRDefault="00AA6470" w:rsidP="00FF5143">
            <w:pPr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ΧΑΡΑΚΤΗΡΙΣΤΙΚΑ ΠΕΡΙΠΤΕΡΟΥ</w:t>
            </w:r>
          </w:p>
        </w:tc>
      </w:tr>
      <w:tr w:rsidR="000764CB" w:rsidRPr="000764CB" w14:paraId="4E9D1AAD" w14:textId="77777777" w:rsidTr="009E0B5B">
        <w:trPr>
          <w:trHeight w:val="4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8B01C1F" w14:textId="354BB7C6" w:rsidR="005F2325" w:rsidRPr="000764CB" w:rsidRDefault="005F232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ΤΕΤΡ. ΜΕΤΡΑ ΠΕΡΙΠΤΕΡΟΥ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8D4FB" w14:textId="77777777" w:rsidR="005F2325" w:rsidRPr="000764CB" w:rsidRDefault="005F2325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F6751" w14:textId="71214E9F" w:rsidR="005F2325" w:rsidRPr="000764CB" w:rsidRDefault="005F2325" w:rsidP="003676BB">
            <w:pPr>
              <w:ind w:right="-68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No ΠΕΡΙΠΤΕΡΟΥ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385B4" w14:textId="090E7DB2" w:rsidR="005F2325" w:rsidRPr="000764CB" w:rsidRDefault="005F232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6DA00488" w14:textId="77777777" w:rsidTr="009C4401">
        <w:trPr>
          <w:trHeight w:val="367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</w:tcPr>
          <w:p w14:paraId="795C867B" w14:textId="5EC02D1B" w:rsidR="003676BB" w:rsidRPr="000764CB" w:rsidRDefault="003676BB" w:rsidP="004C3925">
            <w:pPr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ΚΟΣΤΟΣ ΕΝΟΙΚΙΑΣΗΣ ΠΕΡΙΠΤΕΡΟΥ: 1</w:t>
            </w:r>
            <w:r w:rsidR="00081B79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2</w:t>
            </w: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0€/ΤΜ ΠΛΕΟΝ ΦΠΑ 24%</w:t>
            </w:r>
          </w:p>
        </w:tc>
      </w:tr>
      <w:tr w:rsidR="000764CB" w:rsidRPr="000764CB" w14:paraId="6F85FD10" w14:textId="77777777" w:rsidTr="00D02524">
        <w:trPr>
          <w:trHeight w:val="5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41417" w14:textId="6EDFCA0F" w:rsidR="00F501DA" w:rsidRPr="000764CB" w:rsidRDefault="00F501DA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ΚΟΣΤΟΣ ΠΕΡΙΠΤΕΡΟΥ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C75A" w14:textId="77777777" w:rsidR="00F501DA" w:rsidRPr="000764CB" w:rsidRDefault="00F501DA" w:rsidP="00E14232">
            <w:pPr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CBDE" w14:textId="3FEAEBAC" w:rsidR="00F501DA" w:rsidRPr="000764CB" w:rsidRDefault="00F501DA" w:rsidP="00E14232">
            <w:pPr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ΦΠΑ 24%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ED60" w14:textId="77777777" w:rsidR="00F501DA" w:rsidRPr="000764CB" w:rsidRDefault="00F501DA" w:rsidP="00E14232">
            <w:pPr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3ABE" w14:textId="52A7C290" w:rsidR="00F501DA" w:rsidRPr="000764CB" w:rsidRDefault="00F501DA" w:rsidP="00B10591">
            <w:pPr>
              <w:ind w:right="-69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ΣΥΝΟΛΟ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7F44" w14:textId="036FBA90" w:rsidR="00F501DA" w:rsidRPr="000764CB" w:rsidRDefault="00F501DA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</w:rPr>
            </w:pPr>
          </w:p>
        </w:tc>
      </w:tr>
      <w:tr w:rsidR="000764CB" w:rsidRPr="000764CB" w14:paraId="104D737F" w14:textId="77777777" w:rsidTr="009C4401">
        <w:trPr>
          <w:trHeight w:val="355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  <w:vAlign w:val="center"/>
          </w:tcPr>
          <w:p w14:paraId="6306A0A3" w14:textId="11D80EF5" w:rsidR="006E0B45" w:rsidRPr="000764CB" w:rsidRDefault="00AA6470" w:rsidP="003676BB">
            <w:pPr>
              <w:spacing w:before="0"/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Η ΠΡΟΣΦΟΡΑ ΠΕΡΙΛΑΜΒΑΝΕΙ</w:t>
            </w:r>
          </w:p>
        </w:tc>
      </w:tr>
      <w:tr w:rsidR="000764CB" w:rsidRPr="000764CB" w14:paraId="5C393088" w14:textId="77777777" w:rsidTr="009C4401">
        <w:tc>
          <w:tcPr>
            <w:tcW w:w="35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31BBB2" w14:textId="4B726E63" w:rsidR="00AA6470" w:rsidRPr="000764CB" w:rsidRDefault="00AA6470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Ενοίκιο χώρου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FA5E20" w14:textId="53A3CE60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Φωτισμός με ένα </w:t>
            </w:r>
            <w:r w:rsidRPr="000764CB">
              <w:rPr>
                <w:rFonts w:ascii="Bahnschrift SemiBold SemiConden" w:hAnsi="Bahnschrift SemiBold SemiConden"/>
                <w:color w:val="626262" w:themeColor="accent4" w:themeShade="BF"/>
                <w:lang w:val="en-US"/>
              </w:rPr>
              <w:t>spot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ανά 6τμ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CA76B7" w14:textId="7E41736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Ασφάλεια αστικής ευθύνης</w:t>
            </w:r>
          </w:p>
        </w:tc>
      </w:tr>
      <w:tr w:rsidR="000764CB" w:rsidRPr="000764CB" w14:paraId="4A78992F" w14:textId="77777777" w:rsidTr="009C4401">
        <w:tc>
          <w:tcPr>
            <w:tcW w:w="3592" w:type="dxa"/>
            <w:gridSpan w:val="2"/>
            <w:shd w:val="clear" w:color="auto" w:fill="auto"/>
          </w:tcPr>
          <w:p w14:paraId="30AA0BCA" w14:textId="3E91DD49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Δομή περιπτέρου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06931024" w14:textId="54F9D7DA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Επιγραφή εκθέτη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52DEDAB1" w14:textId="04BF04B3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Φύλαξη χώρου</w:t>
            </w:r>
          </w:p>
        </w:tc>
      </w:tr>
      <w:tr w:rsidR="000764CB" w:rsidRPr="000764CB" w14:paraId="4A00F36D" w14:textId="77777777" w:rsidTr="009C4401">
        <w:tc>
          <w:tcPr>
            <w:tcW w:w="3592" w:type="dxa"/>
            <w:gridSpan w:val="2"/>
            <w:shd w:val="clear" w:color="auto" w:fill="auto"/>
          </w:tcPr>
          <w:p w14:paraId="54BAE63A" w14:textId="4D891E0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Ένα γραφείο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  <w:lang w:val="en-US"/>
              </w:rPr>
              <w:t xml:space="preserve"> 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</w:rPr>
              <w:t>ανά 6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τμ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211F1B3C" w14:textId="6BF988D5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μοκέτα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4164904F" w14:textId="2FB7BE5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Κλιματισμός χώρου</w:t>
            </w:r>
          </w:p>
        </w:tc>
      </w:tr>
      <w:tr w:rsidR="000764CB" w:rsidRPr="000764CB" w14:paraId="57971E17" w14:textId="77777777" w:rsidTr="009C4401">
        <w:tc>
          <w:tcPr>
            <w:tcW w:w="3592" w:type="dxa"/>
            <w:gridSpan w:val="2"/>
            <w:shd w:val="clear" w:color="auto" w:fill="auto"/>
          </w:tcPr>
          <w:p w14:paraId="35676830" w14:textId="3C07F89B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2 καρέκλες, 2 ράφια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ανά 6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τμ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5B14D91F" w14:textId="67161D6A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1 καλάθι 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49DA5261" w14:textId="1CF7BCE3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Καθαριότητα χώρου</w:t>
            </w:r>
          </w:p>
        </w:tc>
      </w:tr>
    </w:tbl>
    <w:tbl>
      <w:tblPr>
        <w:tblStyle w:val="a5"/>
        <w:tblW w:w="5744" w:type="pct"/>
        <w:tblInd w:w="-1139" w:type="dxa"/>
        <w:tblBorders>
          <w:insideH w:val="none" w:sz="0" w:space="0" w:color="auto"/>
          <w:insideV w:val="none" w:sz="0" w:space="0" w:color="auto"/>
        </w:tblBorders>
        <w:shd w:val="clear" w:color="auto" w:fill="B0D0E2" w:themeFill="accent1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1200"/>
      </w:tblGrid>
      <w:tr w:rsidR="000764CB" w:rsidRPr="000764CB" w14:paraId="5D091568" w14:textId="77777777" w:rsidTr="009C4401">
        <w:trPr>
          <w:trHeight w:val="191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FEDA69" w:themeFill="accent5" w:themeFillTint="99"/>
          </w:tcPr>
          <w:p w14:paraId="0AD9B533" w14:textId="4A33A6B7" w:rsidR="0030138E" w:rsidRPr="000764CB" w:rsidRDefault="001D230C" w:rsidP="00FF5143">
            <w:pPr>
              <w:pStyle w:val="21"/>
              <w:jc w:val="center"/>
              <w:outlineLvl w:val="1"/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24"/>
                <w:szCs w:val="24"/>
              </w:rPr>
              <w:t>ΤΡΟΠΟΣ ΠΛΗΡΩΜΗΣ</w:t>
            </w:r>
          </w:p>
        </w:tc>
      </w:tr>
    </w:tbl>
    <w:tbl>
      <w:tblPr>
        <w:tblStyle w:val="a6"/>
        <w:tblW w:w="11199" w:type="dxa"/>
        <w:tblInd w:w="-1139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3260"/>
        <w:gridCol w:w="7939"/>
      </w:tblGrid>
      <w:tr w:rsidR="000764CB" w:rsidRPr="000764CB" w14:paraId="673E7513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7C7C7" w:themeColor="background2" w:themeShade="E6"/>
              <w:right w:val="single" w:sz="4" w:space="0" w:color="auto"/>
            </w:tcBorders>
          </w:tcPr>
          <w:p w14:paraId="014FA375" w14:textId="35FD5307" w:rsidR="00825C1F" w:rsidRPr="00D35B45" w:rsidRDefault="00825C1F" w:rsidP="00112C5D">
            <w:pPr>
              <w:pStyle w:val="31"/>
              <w:jc w:val="center"/>
              <w:outlineLvl w:val="2"/>
              <w:rPr>
                <w:rFonts w:ascii="Bahnschrift SemiBold SemiConden" w:hAnsi="Bahnschrift SemiBold SemiConden" w:cs="Tahoma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Κατ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άθεση του χρηματικού ποσού στο λογαριασμό</w:t>
            </w: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της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EOSS</w:t>
            </w:r>
            <w:r w:rsidR="00D35B45" w:rsidRP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FOOD</w:t>
            </w:r>
            <w:r w:rsidR="00D35B45" w:rsidRP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FEST</w:t>
            </w:r>
          </w:p>
        </w:tc>
      </w:tr>
      <w:tr w:rsidR="00D35B45" w:rsidRPr="000764CB" w14:paraId="082DEA71" w14:textId="77777777" w:rsidTr="00182EAE">
        <w:tc>
          <w:tcPr>
            <w:tcW w:w="11199" w:type="dxa"/>
            <w:gridSpan w:val="2"/>
            <w:tcBorders>
              <w:top w:val="single" w:sz="4" w:space="0" w:color="C7C7C7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E60" w14:textId="15EEA7E3" w:rsidR="00D35B45" w:rsidRPr="000764CB" w:rsidRDefault="00D35B45" w:rsidP="00182EAE">
            <w:pPr>
              <w:pStyle w:val="Default"/>
              <w:jc w:val="center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D35B45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 xml:space="preserve">ALPHA BANK: </w:t>
            </w:r>
            <w:r w:rsidRPr="00D35B45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IBAN </w:t>
            </w:r>
            <w:r w:rsidRPr="00D35B45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GR5201404410441002002009680</w:t>
            </w:r>
          </w:p>
        </w:tc>
      </w:tr>
      <w:tr w:rsidR="000764CB" w:rsidRPr="000764CB" w14:paraId="030AF571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69" w:themeFill="accent5" w:themeFillTint="99"/>
          </w:tcPr>
          <w:p w14:paraId="6C3D3444" w14:textId="1A294B02" w:rsidR="00825C1F" w:rsidRPr="000764CB" w:rsidRDefault="00825C1F" w:rsidP="00825C1F">
            <w:pPr>
              <w:pStyle w:val="31"/>
              <w:spacing w:after="40"/>
              <w:jc w:val="center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ΔΗΛΩΣΗ</w:t>
            </w:r>
          </w:p>
        </w:tc>
      </w:tr>
      <w:tr w:rsidR="000764CB" w:rsidRPr="000764CB" w14:paraId="2E04CFDD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D8C64D4" w14:textId="50AAE73F" w:rsidR="00825C1F" w:rsidRPr="006B4CCE" w:rsidRDefault="00825C1F" w:rsidP="00825C1F">
            <w:pPr>
              <w:pStyle w:val="31"/>
              <w:spacing w:after="40"/>
              <w:jc w:val="center"/>
              <w:outlineLvl w:val="2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Με την παρούσα δηλώνω υπεύθυνα</w:t>
            </w:r>
            <w:r w:rsidR="00F64A45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,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ότι θα συμμετάσχουμε στο 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1</w:t>
            </w:r>
            <w:r w:rsidR="0091596F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5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  <w:vertAlign w:val="superscript"/>
              </w:rPr>
              <w:t>ο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Φεστιβάλ 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Ελ. Μελιού &amp; Προϊόντων Μέλισσας 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και ότι αποδεχόμαστε πλήρως τους όρου</w:t>
            </w:r>
            <w:r w:rsidR="00F64A45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ς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του κανονισμού συμμετοχής</w:t>
            </w:r>
          </w:p>
        </w:tc>
      </w:tr>
      <w:tr w:rsidR="000764CB" w:rsidRPr="000764CB" w14:paraId="044BC331" w14:textId="77777777" w:rsidTr="00D35B45">
        <w:trPr>
          <w:trHeight w:val="319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A729A1" w14:textId="54BADA2E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ΟΝΟΜΑΤΕΠΩΝΥΜΟ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CF4BEE2" w14:textId="79C6600B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46D39164" w14:textId="77777777" w:rsidTr="00D35B45">
        <w:trPr>
          <w:trHeight w:val="287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BCF3E" w14:textId="1795B9CF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ΗΜΕΡΟΜΗΝΙΑ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39A7051" w14:textId="77777777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4BD43280" w14:textId="77777777" w:rsidTr="006B4CCE">
        <w:trPr>
          <w:trHeight w:val="1349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D7D8B7C" w14:textId="76EF81D3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ΥΠΟΓΡΑΦΗ - ΣΦΡΑΓΙΔΑ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45CEBF1" w14:textId="00AB0D47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32"/>
                <w:szCs w:val="32"/>
              </w:rPr>
            </w:pPr>
          </w:p>
        </w:tc>
      </w:tr>
    </w:tbl>
    <w:p w14:paraId="0AD7CDC5" w14:textId="77777777" w:rsidR="003A48E0" w:rsidRPr="003A48E0" w:rsidRDefault="003A48E0" w:rsidP="003A48E0">
      <w:pPr>
        <w:rPr>
          <w:rFonts w:ascii="Bahnschrift SemiBold SemiConden" w:hAnsi="Bahnschrift SemiBold SemiConden"/>
          <w:sz w:val="8"/>
          <w:szCs w:val="8"/>
        </w:rPr>
      </w:pPr>
    </w:p>
    <w:sectPr w:rsidR="003A48E0" w:rsidRPr="003A48E0" w:rsidSect="00112C5D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B7CC" w14:textId="77777777" w:rsidR="003A513D" w:rsidRDefault="003A513D">
      <w:pPr>
        <w:spacing w:before="0" w:after="0"/>
      </w:pPr>
      <w:r>
        <w:separator/>
      </w:r>
    </w:p>
    <w:p w14:paraId="2824FACE" w14:textId="77777777" w:rsidR="003A513D" w:rsidRDefault="003A513D"/>
  </w:endnote>
  <w:endnote w:type="continuationSeparator" w:id="0">
    <w:p w14:paraId="4E7FE5B1" w14:textId="77777777" w:rsidR="003A513D" w:rsidRDefault="003A513D">
      <w:pPr>
        <w:spacing w:before="0" w:after="0"/>
      </w:pPr>
      <w:r>
        <w:continuationSeparator/>
      </w:r>
    </w:p>
    <w:p w14:paraId="1B9B9C15" w14:textId="77777777" w:rsidR="003A513D" w:rsidRDefault="003A5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F530" w14:textId="1090B8D4" w:rsidR="00BC17CC" w:rsidRDefault="008124C9">
    <w:pPr>
      <w:pStyle w:val="a8"/>
    </w:pPr>
    <w:r>
      <w:rPr>
        <w:lang w:bidi="el-GR"/>
      </w:rPr>
      <w:t xml:space="preserve">Σελίδα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6B4CCE">
      <w:rPr>
        <w:noProof/>
        <w:lang w:bidi="el-GR"/>
      </w:rPr>
      <w:t>2</w:t>
    </w:r>
    <w:r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59CB8" w14:textId="0DBBDB69" w:rsidR="00DC1312" w:rsidRPr="003A48E0" w:rsidRDefault="00DC1312" w:rsidP="00587AC4">
    <w:pPr>
      <w:spacing w:before="20" w:after="0"/>
      <w:ind w:left="-1134" w:right="-448"/>
      <w:jc w:val="center"/>
      <w:rPr>
        <w:rFonts w:ascii="Bahnschrift SemiBold" w:hAnsi="Bahnschrift SemiBold"/>
        <w:b/>
        <w:bCs/>
        <w:color w:val="7F7F7F" w:themeColor="text1" w:themeTint="80"/>
        <w:sz w:val="24"/>
        <w:szCs w:val="24"/>
      </w:rPr>
    </w:pPr>
    <w:r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  <w:lang w:val="en-US"/>
      </w:rPr>
      <w:t>EOSS</w:t>
    </w:r>
    <w:r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</w:rPr>
      <w:t xml:space="preserve"> </w:t>
    </w:r>
    <w:r w:rsidR="00D35B45"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  <w:lang w:val="en-US"/>
      </w:rPr>
      <w:t>FOOD FEST</w:t>
    </w:r>
  </w:p>
  <w:p w14:paraId="3BD7470D" w14:textId="5464AE14" w:rsidR="006D42E7" w:rsidRPr="003A48E0" w:rsidRDefault="00DC1312" w:rsidP="00587AC4">
    <w:pPr>
      <w:spacing w:before="20" w:after="0"/>
      <w:ind w:left="-1134" w:right="-448"/>
      <w:jc w:val="center"/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</w:pP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Ι</w:t>
    </w:r>
    <w:r w:rsidRPr="003A48E0">
      <w:rPr>
        <w:rFonts w:ascii="Bahnschrift SemiBold" w:hAnsi="Bahnschrift SemiBold" w:cs="Agency FB"/>
        <w:color w:val="7F7F7F" w:themeColor="text1" w:themeTint="80"/>
        <w:spacing w:val="30"/>
        <w:sz w:val="20"/>
        <w:szCs w:val="20"/>
      </w:rPr>
      <w:t>π</w:t>
    </w:r>
    <w:r w:rsidRPr="003A48E0">
      <w:rPr>
        <w:rFonts w:ascii="Bahnschrift SemiBold" w:hAnsi="Bahnschrift SemiBold"/>
        <w:color w:val="7F7F7F" w:themeColor="text1" w:themeTint="80"/>
        <w:sz w:val="20"/>
        <w:szCs w:val="20"/>
      </w:rPr>
      <w:t>π</w:t>
    </w:r>
    <w:r w:rsidRPr="003A48E0">
      <w:rPr>
        <w:rFonts w:ascii="Bahnschrift SemiBold" w:hAnsi="Bahnschrift SemiBold" w:cs="Calibri"/>
        <w:color w:val="7F7F7F" w:themeColor="text1" w:themeTint="80"/>
        <w:sz w:val="20"/>
        <w:szCs w:val="20"/>
      </w:rPr>
      <w:t>οκράτους</w:t>
    </w:r>
    <w:r w:rsidRPr="003A48E0">
      <w:rPr>
        <w:rFonts w:ascii="Bahnschrift SemiBold" w:hAnsi="Bahnschrift SemiBold"/>
        <w:color w:val="7F7F7F" w:themeColor="text1" w:themeTint="80"/>
        <w:sz w:val="20"/>
        <w:szCs w:val="20"/>
      </w:rPr>
      <w:t xml:space="preserve"> 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2, 10679 </w:t>
    </w: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Αθήνα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| </w:t>
    </w: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Τηλ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>.:2103610265</w:t>
    </w:r>
    <w:r w:rsidR="000764CB"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</w:t>
    </w:r>
    <w:r w:rsidR="009C4401"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>| 2103622205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| Email: </w:t>
    </w:r>
    <w:hyperlink r:id="rId1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info@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greekhoneyfestival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.gr</w:t>
      </w:r>
    </w:hyperlink>
  </w:p>
  <w:p w14:paraId="3B5BF3EA" w14:textId="182FB66F" w:rsidR="003676BB" w:rsidRPr="003A48E0" w:rsidRDefault="003A513D" w:rsidP="00587AC4">
    <w:pPr>
      <w:spacing w:before="20" w:after="0"/>
      <w:ind w:left="-1134" w:right="-448"/>
      <w:jc w:val="center"/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</w:pPr>
    <w:hyperlink r:id="rId2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www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greekhoneyfestival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</w:t>
      </w:r>
    </w:hyperlink>
    <w:r w:rsidR="003676BB" w:rsidRPr="003A48E0"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  <w:t xml:space="preserve"> </w:t>
    </w:r>
    <w:r w:rsidR="003676BB" w:rsidRPr="003A48E0">
      <w:rPr>
        <w:rStyle w:val="-0"/>
        <w:rFonts w:ascii="Bahnschrift SemiBold" w:hAnsi="Bahnschrift SemiBold" w:cs="Segoe UI"/>
        <w:color w:val="7F7F7F" w:themeColor="text1" w:themeTint="80"/>
        <w:spacing w:val="30"/>
        <w:sz w:val="20"/>
        <w:szCs w:val="20"/>
        <w:u w:val="none"/>
      </w:rPr>
      <w:t>|</w:t>
    </w:r>
    <w:r w:rsidR="003676BB" w:rsidRPr="003A48E0"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  <w:t xml:space="preserve"> </w:t>
    </w:r>
    <w:hyperlink r:id="rId3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www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facebook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com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/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festivalmeliou</w:t>
      </w:r>
    </w:hyperlink>
  </w:p>
  <w:p w14:paraId="6A738B05" w14:textId="77777777" w:rsidR="00587AC4" w:rsidRPr="003A48E0" w:rsidRDefault="00587AC4" w:rsidP="003676BB">
    <w:pPr>
      <w:ind w:left="-1134" w:right="-447"/>
      <w:jc w:val="center"/>
      <w:rPr>
        <w:rFonts w:ascii="Agency FB" w:hAnsi="Agency FB"/>
        <w:b/>
        <w:bCs/>
        <w:color w:val="7F7F7F" w:themeColor="text1" w:themeTint="80"/>
        <w:spacing w:val="3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358F" w14:textId="77777777" w:rsidR="003A513D" w:rsidRDefault="003A513D">
      <w:pPr>
        <w:spacing w:before="0" w:after="0"/>
      </w:pPr>
      <w:r>
        <w:separator/>
      </w:r>
    </w:p>
    <w:p w14:paraId="36A8A364" w14:textId="77777777" w:rsidR="003A513D" w:rsidRDefault="003A513D"/>
  </w:footnote>
  <w:footnote w:type="continuationSeparator" w:id="0">
    <w:p w14:paraId="197FECAA" w14:textId="77777777" w:rsidR="003A513D" w:rsidRDefault="003A513D">
      <w:pPr>
        <w:spacing w:before="0" w:after="0"/>
      </w:pPr>
      <w:r>
        <w:continuationSeparator/>
      </w:r>
    </w:p>
    <w:p w14:paraId="5BA6EF87" w14:textId="77777777" w:rsidR="003A513D" w:rsidRDefault="003A5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6FD4" w14:textId="68961F78" w:rsidR="006E0B45" w:rsidRDefault="00D35B45">
    <w:pPr>
      <w:pStyle w:val="aff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042475E6" wp14:editId="38DB78FC">
          <wp:simplePos x="0" y="0"/>
          <wp:positionH relativeFrom="column">
            <wp:posOffset>-733425</wp:posOffset>
          </wp:positionH>
          <wp:positionV relativeFrom="paragraph">
            <wp:posOffset>-75565</wp:posOffset>
          </wp:positionV>
          <wp:extent cx="1724025" cy="803910"/>
          <wp:effectExtent l="0" t="0" r="9525" b="0"/>
          <wp:wrapTight wrapText="bothSides">
            <wp:wrapPolygon edited="0">
              <wp:start x="19333" y="0"/>
              <wp:lineTo x="9308" y="2559"/>
              <wp:lineTo x="0" y="6654"/>
              <wp:lineTo x="0" y="9725"/>
              <wp:lineTo x="477" y="20986"/>
              <wp:lineTo x="21481" y="20986"/>
              <wp:lineTo x="21481" y="18938"/>
              <wp:lineTo x="18378" y="16379"/>
              <wp:lineTo x="21481" y="15355"/>
              <wp:lineTo x="21481" y="0"/>
              <wp:lineTo x="19333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45"/>
    <w:rsid w:val="00046804"/>
    <w:rsid w:val="000764CB"/>
    <w:rsid w:val="00081B79"/>
    <w:rsid w:val="00084A05"/>
    <w:rsid w:val="00100752"/>
    <w:rsid w:val="00112C5D"/>
    <w:rsid w:val="0012008C"/>
    <w:rsid w:val="001278F0"/>
    <w:rsid w:val="00142775"/>
    <w:rsid w:val="00182EAE"/>
    <w:rsid w:val="001A0941"/>
    <w:rsid w:val="001D230C"/>
    <w:rsid w:val="001E0AA5"/>
    <w:rsid w:val="00216F12"/>
    <w:rsid w:val="002D2419"/>
    <w:rsid w:val="002F5A76"/>
    <w:rsid w:val="0030138E"/>
    <w:rsid w:val="00324FFD"/>
    <w:rsid w:val="0033512D"/>
    <w:rsid w:val="003676BB"/>
    <w:rsid w:val="00385560"/>
    <w:rsid w:val="003A48E0"/>
    <w:rsid w:val="003A513D"/>
    <w:rsid w:val="003B09CB"/>
    <w:rsid w:val="003E7871"/>
    <w:rsid w:val="003F14BE"/>
    <w:rsid w:val="003F69BF"/>
    <w:rsid w:val="0041246D"/>
    <w:rsid w:val="00421954"/>
    <w:rsid w:val="00421979"/>
    <w:rsid w:val="005169A7"/>
    <w:rsid w:val="00543D1A"/>
    <w:rsid w:val="0055644D"/>
    <w:rsid w:val="00573D4B"/>
    <w:rsid w:val="0057676E"/>
    <w:rsid w:val="00587AC4"/>
    <w:rsid w:val="005962E9"/>
    <w:rsid w:val="005A4E08"/>
    <w:rsid w:val="005D3063"/>
    <w:rsid w:val="005F2159"/>
    <w:rsid w:val="005F2325"/>
    <w:rsid w:val="00626FDF"/>
    <w:rsid w:val="00663DD9"/>
    <w:rsid w:val="00664969"/>
    <w:rsid w:val="00666880"/>
    <w:rsid w:val="006B4CCE"/>
    <w:rsid w:val="006D3275"/>
    <w:rsid w:val="006D42E7"/>
    <w:rsid w:val="006E0B45"/>
    <w:rsid w:val="00741594"/>
    <w:rsid w:val="00777B75"/>
    <w:rsid w:val="007D78CB"/>
    <w:rsid w:val="008073BF"/>
    <w:rsid w:val="008124C9"/>
    <w:rsid w:val="00825C1F"/>
    <w:rsid w:val="00851C4C"/>
    <w:rsid w:val="008A68E3"/>
    <w:rsid w:val="008B6FA1"/>
    <w:rsid w:val="0091596F"/>
    <w:rsid w:val="009719D0"/>
    <w:rsid w:val="009C3B6D"/>
    <w:rsid w:val="009C4401"/>
    <w:rsid w:val="009E0B5B"/>
    <w:rsid w:val="009E35C4"/>
    <w:rsid w:val="00A175CA"/>
    <w:rsid w:val="00A31556"/>
    <w:rsid w:val="00A53424"/>
    <w:rsid w:val="00A54223"/>
    <w:rsid w:val="00A70D0A"/>
    <w:rsid w:val="00A92CE9"/>
    <w:rsid w:val="00AA6470"/>
    <w:rsid w:val="00AD5346"/>
    <w:rsid w:val="00AD71DA"/>
    <w:rsid w:val="00B10591"/>
    <w:rsid w:val="00B40EA7"/>
    <w:rsid w:val="00B65F84"/>
    <w:rsid w:val="00BC17CC"/>
    <w:rsid w:val="00BD2ED3"/>
    <w:rsid w:val="00BE02E8"/>
    <w:rsid w:val="00C07A90"/>
    <w:rsid w:val="00C17590"/>
    <w:rsid w:val="00C44D9B"/>
    <w:rsid w:val="00C673E2"/>
    <w:rsid w:val="00C80154"/>
    <w:rsid w:val="00C82BE0"/>
    <w:rsid w:val="00CB6D47"/>
    <w:rsid w:val="00CE0CF4"/>
    <w:rsid w:val="00D02524"/>
    <w:rsid w:val="00D136D7"/>
    <w:rsid w:val="00D2317D"/>
    <w:rsid w:val="00D34621"/>
    <w:rsid w:val="00D35B45"/>
    <w:rsid w:val="00D918CB"/>
    <w:rsid w:val="00D95214"/>
    <w:rsid w:val="00D96585"/>
    <w:rsid w:val="00DC1312"/>
    <w:rsid w:val="00E14232"/>
    <w:rsid w:val="00E215EB"/>
    <w:rsid w:val="00E234B7"/>
    <w:rsid w:val="00E86ED4"/>
    <w:rsid w:val="00E91804"/>
    <w:rsid w:val="00EB5498"/>
    <w:rsid w:val="00EF0BFE"/>
    <w:rsid w:val="00F0212B"/>
    <w:rsid w:val="00F32605"/>
    <w:rsid w:val="00F501DA"/>
    <w:rsid w:val="00F64A45"/>
    <w:rsid w:val="00F91A45"/>
    <w:rsid w:val="00F958CF"/>
    <w:rsid w:val="00FD481D"/>
    <w:rsid w:val="00FE21D2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A729B"/>
  <w15:chartTrackingRefBased/>
  <w15:docId w15:val="{51824B52-227F-45FE-AE7F-88467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3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3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8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8"/>
    <w:uiPriority w:val="99"/>
    <w:rsid w:val="00142775"/>
  </w:style>
  <w:style w:type="paragraph" w:styleId="a9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9"/>
    <w:uiPriority w:val="99"/>
    <w:semiHidden/>
    <w:rsid w:val="00E86ED4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E86ED4"/>
  </w:style>
  <w:style w:type="paragraph" w:styleId="ab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c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c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d">
    <w:name w:val="Body Text First Indent"/>
    <w:basedOn w:val="ac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d"/>
    <w:uiPriority w:val="99"/>
    <w:semiHidden/>
    <w:rsid w:val="00E86ED4"/>
  </w:style>
  <w:style w:type="paragraph" w:styleId="ae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e"/>
    <w:uiPriority w:val="99"/>
    <w:semiHidden/>
    <w:rsid w:val="00E86ED4"/>
  </w:style>
  <w:style w:type="paragraph" w:styleId="23">
    <w:name w:val="Body Text First Indent 2"/>
    <w:basedOn w:val="ae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f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0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1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1"/>
    <w:uiPriority w:val="99"/>
    <w:semiHidden/>
    <w:rsid w:val="00E86ED4"/>
  </w:style>
  <w:style w:type="table" w:styleId="af2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6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6"/>
    <w:uiPriority w:val="99"/>
    <w:semiHidden/>
    <w:rsid w:val="00E86ED4"/>
    <w:rPr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7"/>
    <w:uiPriority w:val="99"/>
    <w:semiHidden/>
    <w:rsid w:val="00E86ED4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9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9"/>
    <w:uiPriority w:val="99"/>
    <w:semiHidden/>
    <w:rsid w:val="00E86ED4"/>
  </w:style>
  <w:style w:type="paragraph" w:styleId="afa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E86ED4"/>
    <w:rPr>
      <w:rFonts w:ascii="Segoe UI" w:hAnsi="Segoe UI" w:cs="Segoe UI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E86ED4"/>
  </w:style>
  <w:style w:type="character" w:styleId="afc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E86ED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2"/>
    <w:uiPriority w:val="99"/>
    <w:semiHidden/>
    <w:rsid w:val="00E86ED4"/>
    <w:rPr>
      <w:szCs w:val="20"/>
    </w:rPr>
  </w:style>
  <w:style w:type="table" w:styleId="1-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4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2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2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0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0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3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4">
    <w:name w:val="index heading"/>
    <w:basedOn w:val="a1"/>
    <w:next w:val="1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6"/>
    <w:uiPriority w:val="30"/>
    <w:semiHidden/>
    <w:rsid w:val="00EF0BFE"/>
    <w:rPr>
      <w:i/>
      <w:iCs/>
      <w:color w:val="306785" w:themeColor="accent1" w:themeShade="BF"/>
    </w:rPr>
  </w:style>
  <w:style w:type="character" w:styleId="aff7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8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9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a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E86ED4"/>
  </w:style>
  <w:style w:type="paragraph" w:styleId="affc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e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styleId="12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9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8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6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2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0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3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3"/>
    <w:uiPriority w:val="99"/>
    <w:semiHidden/>
    <w:rsid w:val="00E86ED4"/>
  </w:style>
  <w:style w:type="character" w:styleId="afff4">
    <w:name w:val="page number"/>
    <w:basedOn w:val="a2"/>
    <w:uiPriority w:val="99"/>
    <w:semiHidden/>
    <w:unhideWhenUsed/>
    <w:rsid w:val="00E86ED4"/>
  </w:style>
  <w:style w:type="table" w:styleId="16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5"/>
    <w:uiPriority w:val="99"/>
    <w:semiHidden/>
    <w:rsid w:val="00E86ED4"/>
    <w:rPr>
      <w:rFonts w:ascii="Consolas" w:hAnsi="Consolas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6"/>
    <w:uiPriority w:val="29"/>
    <w:semiHidden/>
    <w:rsid w:val="00E86ED4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7"/>
    <w:uiPriority w:val="99"/>
    <w:semiHidden/>
    <w:rsid w:val="00E86ED4"/>
  </w:style>
  <w:style w:type="paragraph" w:styleId="afff8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8"/>
    <w:uiPriority w:val="99"/>
    <w:semiHidden/>
    <w:rsid w:val="00E86ED4"/>
  </w:style>
  <w:style w:type="character" w:styleId="afff9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a"/>
    <w:uiPriority w:val="11"/>
    <w:semiHidden/>
    <w:rsid w:val="00324FFD"/>
    <w:rPr>
      <w:color w:val="5A5A5A" w:themeColor="text1" w:themeTint="A5"/>
      <w:spacing w:val="15"/>
    </w:rPr>
  </w:style>
  <w:style w:type="character" w:styleId="afffb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1f">
    <w:name w:val="Ανεπίλυτη αναφορά1"/>
    <w:basedOn w:val="a2"/>
    <w:uiPriority w:val="99"/>
    <w:semiHidden/>
    <w:unhideWhenUsed/>
    <w:rsid w:val="006D42E7"/>
    <w:rPr>
      <w:color w:val="605E5C"/>
      <w:shd w:val="clear" w:color="auto" w:fill="E1DFDD"/>
    </w:rPr>
  </w:style>
  <w:style w:type="character" w:customStyle="1" w:styleId="2f6">
    <w:name w:val="Ανεπίλυτη αναφορά2"/>
    <w:basedOn w:val="a2"/>
    <w:uiPriority w:val="99"/>
    <w:semiHidden/>
    <w:unhideWhenUsed/>
    <w:rsid w:val="0036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estivalmeliou" TargetMode="External"/><Relationship Id="rId2" Type="http://schemas.openxmlformats.org/officeDocument/2006/relationships/hyperlink" Target="http://www.greekhoneyfestival.gr" TargetMode="External"/><Relationship Id="rId1" Type="http://schemas.openxmlformats.org/officeDocument/2006/relationships/hyperlink" Target="mailto:info@greekhoneyfestival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6A0D-9635-466A-A1AA-94B711F9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πελάτη.dotx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2024-06-24T09:55:00Z</cp:lastPrinted>
  <dcterms:created xsi:type="dcterms:W3CDTF">2024-09-17T09:48:00Z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